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9209" w:type="dxa"/>
        <w:tblBorders>
          <w:top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  <w:tblDescription w:val="6 tabelle in pila: Nella prima tabella vengono inseriti Posizione, Reparto o Gruppo, Luogo, Livello o Intervallo di stipendio, Contatto HR, Formare richiedente. Nella seconda tabella vengono immessi i dettagli degli url. La terza tabella è l'intestazione Applicazioni accettate da. Nella quarta tabella vengono immesse le informazioni su Applicazioni accettate da. Nella quinta tabella vengono immessi Descrizione lavoro con intestazione e una riga per inserire le informazioni su Descrizione lavoro. Nella sesta tabella viene immesso Rivisto da, Approvato da e Ultimo aggiornamento da"/>
      </w:tblPr>
      <w:tblGrid>
        <w:gridCol w:w="9209"/>
      </w:tblGrid>
      <w:tr w:rsidR="00973885" w:rsidRPr="000B38AD" w14:paraId="2B018AE5" w14:textId="77777777" w:rsidTr="00ED45AF">
        <w:tc>
          <w:tcPr>
            <w:tcW w:w="9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D34EFBD" w14:textId="77777777" w:rsidR="00973885" w:rsidRDefault="00973885" w:rsidP="00AF426B">
            <w:pPr>
              <w:pStyle w:val="Titolo2"/>
              <w:rPr>
                <w:sz w:val="24"/>
                <w:szCs w:val="32"/>
              </w:rPr>
            </w:pPr>
          </w:p>
          <w:p w14:paraId="41BF912D" w14:textId="77777777" w:rsidR="00A261DD" w:rsidRDefault="00A261DD" w:rsidP="00A261D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ab/>
            </w:r>
            <w:r>
              <w:rPr>
                <w:rFonts w:ascii="Arial" w:hAnsi="Arial" w:cs="Arial"/>
                <w:b/>
                <w:bCs/>
              </w:rPr>
              <w:tab/>
            </w:r>
          </w:p>
          <w:p w14:paraId="6D313C58" w14:textId="77777777" w:rsidR="00A261DD" w:rsidRDefault="00A261DD" w:rsidP="00A261D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ALLEGATO ALLA </w:t>
            </w:r>
            <w:r w:rsidRPr="001B77C2">
              <w:rPr>
                <w:rFonts w:ascii="Arial" w:hAnsi="Arial" w:cs="Arial"/>
                <w:b/>
                <w:bCs/>
              </w:rPr>
              <w:t>DICHIARAZIONE RELATIV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1B77C2">
              <w:rPr>
                <w:rFonts w:ascii="Arial" w:hAnsi="Arial" w:cs="Arial"/>
                <w:b/>
                <w:bCs/>
              </w:rPr>
              <w:t xml:space="preserve"> ALLA QUALIFICA DI PMI</w:t>
            </w:r>
            <w:r>
              <w:rPr>
                <w:rFonts w:ascii="Arial" w:hAnsi="Arial" w:cs="Arial"/>
                <w:b/>
                <w:bCs/>
              </w:rPr>
              <w:t xml:space="preserve"> PER LE IMPRESE PARTNER O COLLEGATE</w:t>
            </w:r>
          </w:p>
          <w:p w14:paraId="38E10174" w14:textId="62DDE905" w:rsidR="00A261DD" w:rsidRPr="000B38AD" w:rsidRDefault="00A261DD" w:rsidP="00AF426B">
            <w:pPr>
              <w:pStyle w:val="Titolo2"/>
            </w:pPr>
          </w:p>
        </w:tc>
      </w:tr>
    </w:tbl>
    <w:tbl>
      <w:tblPr>
        <w:tblStyle w:val="Grigliatabellachiara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  <w:tblDescription w:val="6 tabelle in pila: Nella prima tabella vengono inseriti Posizione, Reparto o Gruppo, Luogo, Livello o Intervallo di stipendio, Contatto HR, Formare richiedente. Nella seconda tabella vengono immessi i dettagli degli url. La terza tabella è l'intestazione Applicazioni accettate da. Nella quarta tabella vengono immesse le informazioni su Applicazioni accettate da. Nella quinta tabella vengono immessi Descrizione lavoro con intestazione e una riga per inserire le informazioni su Descrizione lavoro. Nella sesta tabella viene immesso Rivisto da, Approvato da e Ultimo aggiornamento da"/>
      </w:tblPr>
      <w:tblGrid>
        <w:gridCol w:w="3116"/>
        <w:gridCol w:w="1132"/>
        <w:gridCol w:w="2268"/>
        <w:gridCol w:w="2693"/>
      </w:tblGrid>
      <w:tr w:rsidR="00ED45AF" w:rsidRPr="000B38AD" w14:paraId="01C1DA7E" w14:textId="6EBA5E82" w:rsidTr="00ED45AF">
        <w:tc>
          <w:tcPr>
            <w:tcW w:w="9209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EC88E3E" w14:textId="1F7F916C" w:rsidR="00ED45AF" w:rsidRPr="00972412" w:rsidRDefault="00ED45AF" w:rsidP="00ED45AF">
            <w:pPr>
              <w:pStyle w:val="Titolo2"/>
              <w:rPr>
                <w:sz w:val="22"/>
                <w:szCs w:val="28"/>
              </w:rPr>
            </w:pPr>
            <w:r w:rsidRPr="00972412">
              <w:rPr>
                <w:sz w:val="22"/>
                <w:szCs w:val="28"/>
              </w:rPr>
              <w:t>ALLEGATO A se l’impresa ha almeno una impresa PARTNER (ed eventuali schede supplementari)</w:t>
            </w:r>
          </w:p>
        </w:tc>
      </w:tr>
      <w:tr w:rsidR="00ED45AF" w:rsidRPr="000B38AD" w14:paraId="1F1689F1" w14:textId="77777777" w:rsidTr="00E708DD">
        <w:tc>
          <w:tcPr>
            <w:tcW w:w="9209" w:type="dxa"/>
            <w:gridSpan w:val="4"/>
            <w:tcBorders>
              <w:top w:val="nil"/>
            </w:tcBorders>
            <w:shd w:val="clear" w:color="auto" w:fill="D9D9D9" w:themeFill="background1" w:themeFillShade="D9"/>
          </w:tcPr>
          <w:p w14:paraId="2052AF29" w14:textId="4B55CC52" w:rsidR="00ED45AF" w:rsidRPr="00972412" w:rsidRDefault="00ED45AF" w:rsidP="00ED45AF">
            <w:pPr>
              <w:pStyle w:val="Titolo2"/>
              <w:rPr>
                <w:sz w:val="22"/>
                <w:szCs w:val="28"/>
              </w:rPr>
            </w:pPr>
            <w:r w:rsidRPr="00972412">
              <w:rPr>
                <w:sz w:val="22"/>
                <w:szCs w:val="28"/>
              </w:rPr>
              <w:t>ALLEGATO B se l’impresa ha almeno una impresa COLLEGATA (ed eventuali schede supplementari)</w:t>
            </w:r>
          </w:p>
        </w:tc>
      </w:tr>
      <w:tr w:rsidR="00ED45AF" w:rsidRPr="000B38AD" w14:paraId="7484010B" w14:textId="77777777" w:rsidTr="00ED45AF">
        <w:trPr>
          <w:trHeight w:val="41"/>
        </w:trPr>
        <w:tc>
          <w:tcPr>
            <w:tcW w:w="9209" w:type="dxa"/>
            <w:gridSpan w:val="4"/>
            <w:shd w:val="clear" w:color="auto" w:fill="auto"/>
          </w:tcPr>
          <w:p w14:paraId="5FA5BE57" w14:textId="77777777" w:rsidR="00ED45AF" w:rsidRPr="001B77C2" w:rsidRDefault="00ED45AF" w:rsidP="00DF1C3A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DF1C3A" w:rsidRPr="000B38AD" w14:paraId="596B507D" w14:textId="77777777" w:rsidTr="000049F8">
        <w:trPr>
          <w:trHeight w:val="41"/>
        </w:trPr>
        <w:tc>
          <w:tcPr>
            <w:tcW w:w="9209" w:type="dxa"/>
            <w:gridSpan w:val="4"/>
            <w:shd w:val="clear" w:color="auto" w:fill="D9D9D9" w:themeFill="background1" w:themeFillShade="D9"/>
          </w:tcPr>
          <w:p w14:paraId="02DE9E4E" w14:textId="4317D828" w:rsidR="00DF1C3A" w:rsidRDefault="00ED45AF" w:rsidP="00DF1C3A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Calcolo dei dati per le imprese </w:t>
            </w:r>
            <w:r w:rsidR="000D6759">
              <w:rPr>
                <w:rFonts w:ascii="Arial" w:hAnsi="Arial" w:cs="Arial"/>
                <w:b/>
                <w:bCs/>
              </w:rPr>
              <w:t>partner o collegate (</w:t>
            </w:r>
            <w:r w:rsidR="000D6759">
              <w:rPr>
                <w:rStyle w:val="Rimandonotaapidipagina"/>
                <w:rFonts w:ascii="Arial" w:hAnsi="Arial" w:cs="Arial"/>
                <w:b/>
                <w:bCs/>
              </w:rPr>
              <w:footnoteReference w:id="1"/>
            </w:r>
            <w:r w:rsidR="000D6759">
              <w:rPr>
                <w:rFonts w:ascii="Arial" w:hAnsi="Arial" w:cs="Arial"/>
                <w:b/>
                <w:bCs/>
              </w:rPr>
              <w:t>) (cfr. nota esplicativa)</w:t>
            </w:r>
          </w:p>
          <w:p w14:paraId="675C4260" w14:textId="6421E1C1" w:rsidR="002F48E9" w:rsidRPr="00DE1F4C" w:rsidRDefault="002F48E9" w:rsidP="00DF1C3A">
            <w:pPr>
              <w:spacing w:after="0"/>
            </w:pPr>
          </w:p>
        </w:tc>
      </w:tr>
      <w:tr w:rsidR="008077A2" w:rsidRPr="000B38AD" w14:paraId="2CE8289C" w14:textId="77777777" w:rsidTr="008077A2">
        <w:trPr>
          <w:trHeight w:val="41"/>
        </w:trPr>
        <w:tc>
          <w:tcPr>
            <w:tcW w:w="3116" w:type="dxa"/>
            <w:shd w:val="clear" w:color="auto" w:fill="D9D9D9" w:themeFill="background1" w:themeFillShade="D9"/>
          </w:tcPr>
          <w:p w14:paraId="2D3F2AB4" w14:textId="77777777" w:rsidR="008077A2" w:rsidRPr="00DF1C3A" w:rsidRDefault="008077A2" w:rsidP="00140045">
            <w:pPr>
              <w:pStyle w:val="Titolo2"/>
            </w:pPr>
            <w:r>
              <w:t>Periodo di riferimento (</w:t>
            </w:r>
            <w:r>
              <w:rPr>
                <w:rStyle w:val="Rimandonotaapidipagina"/>
              </w:rPr>
              <w:footnoteReference w:id="2"/>
            </w:r>
            <w:r>
              <w:t>)</w:t>
            </w:r>
          </w:p>
        </w:tc>
        <w:sdt>
          <w:sdtPr>
            <w:id w:val="62912665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093" w:type="dxa"/>
                <w:gridSpan w:val="3"/>
                <w:shd w:val="clear" w:color="auto" w:fill="auto"/>
              </w:tcPr>
              <w:p w14:paraId="054B1819" w14:textId="7A2C4B03" w:rsidR="008077A2" w:rsidRPr="00DF1C3A" w:rsidRDefault="008077A2" w:rsidP="00140045">
                <w:pPr>
                  <w:pStyle w:val="Titolo2"/>
                </w:pPr>
                <w:r w:rsidRPr="008077A2">
                  <w:rPr>
                    <w:rStyle w:val="Testosegnaposto"/>
                    <w:shd w:val="clear" w:color="auto" w:fill="FFFFFF" w:themeFill="background1"/>
                  </w:rPr>
                  <w:t>Fare clic o toccare qui per immettere il testo.</w:t>
                </w:r>
              </w:p>
            </w:tc>
          </w:sdtContent>
        </w:sdt>
      </w:tr>
      <w:tr w:rsidR="008077A2" w:rsidRPr="000B38AD" w14:paraId="550C0480" w14:textId="77777777" w:rsidTr="008077A2">
        <w:trPr>
          <w:trHeight w:val="41"/>
        </w:trPr>
        <w:tc>
          <w:tcPr>
            <w:tcW w:w="3116" w:type="dxa"/>
            <w:shd w:val="clear" w:color="auto" w:fill="D9D9D9" w:themeFill="background1" w:themeFillShade="D9"/>
          </w:tcPr>
          <w:p w14:paraId="6CD71B4A" w14:textId="77777777" w:rsidR="008077A2" w:rsidRDefault="008077A2" w:rsidP="00140045">
            <w:pPr>
              <w:pStyle w:val="Titolo2"/>
            </w:pPr>
          </w:p>
        </w:tc>
        <w:tc>
          <w:tcPr>
            <w:tcW w:w="1132" w:type="dxa"/>
            <w:shd w:val="clear" w:color="auto" w:fill="D9D9D9" w:themeFill="background1" w:themeFillShade="D9"/>
          </w:tcPr>
          <w:p w14:paraId="14DC5E2F" w14:textId="77777777" w:rsidR="008077A2" w:rsidRPr="00DF1C3A" w:rsidRDefault="008077A2" w:rsidP="00140045">
            <w:pPr>
              <w:pStyle w:val="Titolo2"/>
            </w:pPr>
            <w:r>
              <w:t>Effettivi (ULA)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33EE869" w14:textId="3A776978" w:rsidR="008077A2" w:rsidRPr="00DF1C3A" w:rsidRDefault="008077A2" w:rsidP="00140045">
            <w:pPr>
              <w:pStyle w:val="Titolo2"/>
            </w:pPr>
            <w:r>
              <w:t>Fatturato (*)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6F66C7CD" w14:textId="3AD1938F" w:rsidR="008077A2" w:rsidRPr="00DF1C3A" w:rsidRDefault="008077A2" w:rsidP="00140045">
            <w:pPr>
              <w:pStyle w:val="Titolo2"/>
            </w:pPr>
            <w:r>
              <w:t>Totale di Bilancio (*)</w:t>
            </w:r>
          </w:p>
        </w:tc>
      </w:tr>
      <w:tr w:rsidR="008077A2" w:rsidRPr="000B38AD" w14:paraId="0A12A320" w14:textId="77777777" w:rsidTr="008077A2">
        <w:trPr>
          <w:trHeight w:val="41"/>
        </w:trPr>
        <w:tc>
          <w:tcPr>
            <w:tcW w:w="3116" w:type="dxa"/>
            <w:shd w:val="clear" w:color="auto" w:fill="D9D9D9" w:themeFill="background1" w:themeFillShade="D9"/>
          </w:tcPr>
          <w:p w14:paraId="3F447A2D" w14:textId="714E53AA" w:rsidR="008077A2" w:rsidRDefault="008077A2" w:rsidP="008077A2">
            <w:pPr>
              <w:pStyle w:val="Titolo2"/>
              <w:numPr>
                <w:ilvl w:val="0"/>
                <w:numId w:val="14"/>
              </w:numPr>
            </w:pPr>
            <w:r>
              <w:t>Dati (2) dell’impresa richiedente o dei conti consolidati (riportare valore da tabella B1 dell’allegato B</w:t>
            </w:r>
            <w:r w:rsidR="00B815FB">
              <w:t xml:space="preserve"> (</w:t>
            </w:r>
            <w:r w:rsidR="00333C45">
              <w:rPr>
                <w:rStyle w:val="Rimandonotaapidipagina"/>
              </w:rPr>
              <w:footnoteReference w:id="3"/>
            </w:r>
            <w:r>
              <w:t>)</w:t>
            </w:r>
          </w:p>
          <w:p w14:paraId="07ECA9F5" w14:textId="50CE13C4" w:rsidR="008077A2" w:rsidRPr="00140045" w:rsidRDefault="008077A2" w:rsidP="008077A2">
            <w:pPr>
              <w:pStyle w:val="Titolo2"/>
              <w:numPr>
                <w:ilvl w:val="0"/>
                <w:numId w:val="14"/>
              </w:numPr>
            </w:pPr>
            <w:r>
              <w:t>Dati (2) aggregati in modo proporzionale di tutte le (eventuali) imprese associate (riportare valore da tabella A dell’allegato A)</w:t>
            </w:r>
          </w:p>
        </w:tc>
        <w:sdt>
          <w:sdtPr>
            <w:id w:val="-617216193"/>
            <w:placeholder>
              <w:docPart w:val="CD5F7C6BCEDD44479E25026FAE3D5F6C"/>
            </w:placeholder>
            <w:showingPlcHdr/>
            <w:text/>
          </w:sdtPr>
          <w:sdtEndPr/>
          <w:sdtContent>
            <w:tc>
              <w:tcPr>
                <w:tcW w:w="1132" w:type="dxa"/>
                <w:shd w:val="clear" w:color="auto" w:fill="auto"/>
              </w:tcPr>
              <w:p w14:paraId="1D40C8E3" w14:textId="2CA6C5F7" w:rsidR="008077A2" w:rsidRPr="00140045" w:rsidRDefault="008077A2" w:rsidP="00140045">
                <w:r w:rsidRPr="00595A14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id w:val="-82790162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601B704E" w14:textId="54AE362D" w:rsidR="008077A2" w:rsidRPr="00140045" w:rsidRDefault="008077A2" w:rsidP="00140045">
                <w:r w:rsidRPr="00595A14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id w:val="63615172"/>
            <w:placeholder>
              <w:docPart w:val="CD5F7C6BCEDD44479E25026FAE3D5F6C"/>
            </w:placeholder>
            <w:showingPlcHdr/>
            <w:text/>
          </w:sdtPr>
          <w:sdtEndPr/>
          <w:sdtContent>
            <w:tc>
              <w:tcPr>
                <w:tcW w:w="2693" w:type="dxa"/>
                <w:shd w:val="clear" w:color="auto" w:fill="auto"/>
              </w:tcPr>
              <w:p w14:paraId="5813C8FE" w14:textId="366BC96F" w:rsidR="008077A2" w:rsidRPr="00140045" w:rsidRDefault="008077A2" w:rsidP="00140045">
                <w:r w:rsidRPr="00595A14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8077A2" w:rsidRPr="000B38AD" w14:paraId="69B20755" w14:textId="77777777" w:rsidTr="008077A2">
        <w:trPr>
          <w:trHeight w:val="41"/>
        </w:trPr>
        <w:tc>
          <w:tcPr>
            <w:tcW w:w="3116" w:type="dxa"/>
            <w:shd w:val="clear" w:color="auto" w:fill="D9D9D9" w:themeFill="background1" w:themeFillShade="D9"/>
          </w:tcPr>
          <w:p w14:paraId="646530BA" w14:textId="61437192" w:rsidR="008077A2" w:rsidRDefault="008077A2" w:rsidP="0046747A">
            <w:pPr>
              <w:pStyle w:val="Titolo2"/>
              <w:numPr>
                <w:ilvl w:val="0"/>
                <w:numId w:val="14"/>
              </w:numPr>
            </w:pPr>
            <w:r>
              <w:t>Somma dei dati (2)</w:t>
            </w:r>
            <w:r w:rsidR="00B43EFB">
              <w:t xml:space="preserve"> </w:t>
            </w:r>
            <w:r>
              <w:t xml:space="preserve">di tutte le imprese collegate (eventuali) non ripresi tramite consolidamento alla riga 1 </w:t>
            </w:r>
            <w:r w:rsidR="0046747A">
              <w:t>(riportare valore da tabella B2 dell’allegato B)</w:t>
            </w:r>
          </w:p>
        </w:tc>
        <w:sdt>
          <w:sdtPr>
            <w:id w:val="-53588169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132" w:type="dxa"/>
                <w:shd w:val="clear" w:color="auto" w:fill="auto"/>
              </w:tcPr>
              <w:p w14:paraId="190B310E" w14:textId="735A0847" w:rsidR="008077A2" w:rsidRDefault="0046747A" w:rsidP="00140045">
                <w:r w:rsidRPr="00595A14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id w:val="149884036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5D65A5A0" w14:textId="11B3DB93" w:rsidR="008077A2" w:rsidRDefault="0046747A" w:rsidP="00140045">
                <w:r w:rsidRPr="00595A14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id w:val="150207610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693" w:type="dxa"/>
                <w:shd w:val="clear" w:color="auto" w:fill="auto"/>
              </w:tcPr>
              <w:p w14:paraId="1F8FC62A" w14:textId="5612F0D8" w:rsidR="008077A2" w:rsidRDefault="0046747A" w:rsidP="00140045">
                <w:r w:rsidRPr="00595A14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46747A" w:rsidRPr="000B38AD" w14:paraId="06C39536" w14:textId="77777777" w:rsidTr="008077A2">
        <w:trPr>
          <w:trHeight w:val="41"/>
        </w:trPr>
        <w:tc>
          <w:tcPr>
            <w:tcW w:w="3116" w:type="dxa"/>
            <w:shd w:val="clear" w:color="auto" w:fill="D9D9D9" w:themeFill="background1" w:themeFillShade="D9"/>
          </w:tcPr>
          <w:p w14:paraId="78E83D6F" w14:textId="1A249EFA" w:rsidR="0046747A" w:rsidRDefault="00333C45" w:rsidP="0046747A">
            <w:pPr>
              <w:pStyle w:val="Titolo2"/>
              <w:ind w:left="720"/>
            </w:pPr>
            <w:r>
              <w:t>TOTALE (**)</w:t>
            </w:r>
          </w:p>
        </w:tc>
        <w:sdt>
          <w:sdtPr>
            <w:id w:val="-168605237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132" w:type="dxa"/>
                <w:shd w:val="clear" w:color="auto" w:fill="auto"/>
              </w:tcPr>
              <w:p w14:paraId="0089D4E6" w14:textId="7A8D400F" w:rsidR="0046747A" w:rsidRDefault="0046747A" w:rsidP="00140045">
                <w:r w:rsidRPr="00595A14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id w:val="88768007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42B92717" w14:textId="1FBB9D9D" w:rsidR="0046747A" w:rsidRDefault="0046747A" w:rsidP="00140045">
                <w:r w:rsidRPr="00595A14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id w:val="105829049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693" w:type="dxa"/>
                <w:shd w:val="clear" w:color="auto" w:fill="auto"/>
              </w:tcPr>
              <w:p w14:paraId="541D6549" w14:textId="15629078" w:rsidR="0046747A" w:rsidRDefault="0046747A" w:rsidP="00140045">
                <w:r w:rsidRPr="00595A14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DF1C3A" w:rsidRPr="000B38AD" w14:paraId="4142DC32" w14:textId="77777777" w:rsidTr="000049F8">
        <w:trPr>
          <w:trHeight w:val="41"/>
        </w:trPr>
        <w:tc>
          <w:tcPr>
            <w:tcW w:w="9209" w:type="dxa"/>
            <w:gridSpan w:val="4"/>
            <w:shd w:val="clear" w:color="auto" w:fill="D9D9D9" w:themeFill="background1" w:themeFillShade="D9"/>
          </w:tcPr>
          <w:p w14:paraId="57FE68B2" w14:textId="77777777" w:rsidR="002F48E9" w:rsidRDefault="00140045" w:rsidP="00B609F8">
            <w:pPr>
              <w:pStyle w:val="Titolo2"/>
            </w:pPr>
            <w:r w:rsidRPr="00DE1F4C">
              <w:t>(*) In migliaia di euro</w:t>
            </w:r>
            <w:r w:rsidRPr="001B77C2">
              <w:t>.</w:t>
            </w:r>
          </w:p>
          <w:p w14:paraId="43287447" w14:textId="7422B080" w:rsidR="00333C45" w:rsidRDefault="00333C45" w:rsidP="00B609F8">
            <w:pPr>
              <w:pStyle w:val="Titolo2"/>
            </w:pPr>
            <w:r>
              <w:t>(**) I risultati della riga Totale vanno riportati nella tabella “dati che determinano la categoria d’impresa</w:t>
            </w:r>
            <w:r w:rsidR="00053FA2">
              <w:t>”</w:t>
            </w:r>
            <w:r>
              <w:t xml:space="preserve"> della Dichiarazione</w:t>
            </w:r>
            <w:r w:rsidR="00053FA2">
              <w:t xml:space="preserve"> qualifica PMI</w:t>
            </w:r>
            <w:r>
              <w:t>.</w:t>
            </w:r>
          </w:p>
          <w:p w14:paraId="156B1024" w14:textId="77777777" w:rsidR="007A2858" w:rsidRDefault="007A2858" w:rsidP="00B609F8">
            <w:pPr>
              <w:pStyle w:val="Titolo2"/>
              <w:rPr>
                <w:bCs/>
              </w:rPr>
            </w:pPr>
          </w:p>
          <w:p w14:paraId="704071EC" w14:textId="77777777" w:rsidR="00575B8D" w:rsidRDefault="00575B8D" w:rsidP="00B609F8">
            <w:pPr>
              <w:pStyle w:val="Titolo2"/>
              <w:rPr>
                <w:bCs/>
              </w:rPr>
            </w:pPr>
          </w:p>
          <w:p w14:paraId="515B93D3" w14:textId="475703FA" w:rsidR="00575B8D" w:rsidRPr="001B77C2" w:rsidRDefault="00575B8D" w:rsidP="00B609F8">
            <w:pPr>
              <w:pStyle w:val="Titolo2"/>
              <w:rPr>
                <w:bCs/>
              </w:rPr>
            </w:pPr>
          </w:p>
        </w:tc>
      </w:tr>
      <w:tr w:rsidR="00A42D7D" w:rsidRPr="00140045" w14:paraId="56D66F14" w14:textId="77777777" w:rsidTr="000049F8">
        <w:trPr>
          <w:trHeight w:val="41"/>
        </w:trPr>
        <w:tc>
          <w:tcPr>
            <w:tcW w:w="9209" w:type="dxa"/>
            <w:gridSpan w:val="4"/>
            <w:shd w:val="clear" w:color="auto" w:fill="auto"/>
          </w:tcPr>
          <w:p w14:paraId="3027D636" w14:textId="77777777" w:rsidR="00B43EFB" w:rsidRDefault="00B43EFB" w:rsidP="000049F8">
            <w:pPr>
              <w:pStyle w:val="Titolo2"/>
            </w:pPr>
          </w:p>
          <w:p w14:paraId="00F9C126" w14:textId="558A037A" w:rsidR="00A42D7D" w:rsidRDefault="00A42D7D" w:rsidP="000049F8">
            <w:pPr>
              <w:pStyle w:val="Titolo2"/>
            </w:pPr>
            <w:r>
              <w:t xml:space="preserve">Luogo e data: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IN FEDE:</w:t>
            </w:r>
            <w:r>
              <w:tab/>
            </w:r>
          </w:p>
          <w:p w14:paraId="087374CC" w14:textId="0C734C6A" w:rsidR="00A42D7D" w:rsidRDefault="00575B8D" w:rsidP="000049F8">
            <w:pPr>
              <w:pStyle w:val="Titolo2"/>
            </w:pPr>
            <w:sdt>
              <w:sdtPr>
                <w:id w:val="187018208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609F8" w:rsidRPr="00595A14">
                  <w:rPr>
                    <w:rStyle w:val="Testosegnaposto"/>
                  </w:rPr>
                  <w:t>Fare clic o toccare qui per immettere il testo.</w:t>
                </w:r>
              </w:sdtContent>
            </w:sdt>
            <w:r w:rsidR="00A42D7D">
              <w:tab/>
            </w:r>
            <w:r w:rsidR="00A42D7D">
              <w:tab/>
            </w:r>
            <w:r w:rsidR="00A42D7D">
              <w:tab/>
            </w:r>
            <w:r w:rsidR="00A42D7D">
              <w:tab/>
            </w:r>
            <w:r w:rsidR="00A42D7D">
              <w:tab/>
              <w:t xml:space="preserve"> </w:t>
            </w:r>
          </w:p>
          <w:p w14:paraId="50546D1B" w14:textId="650B7927" w:rsidR="00A42D7D" w:rsidRDefault="00A42D7D" w:rsidP="000049F8">
            <w:pPr>
              <w:pStyle w:val="Titolo2"/>
            </w:pPr>
          </w:p>
          <w:p w14:paraId="0433C4C2" w14:textId="0AADF4BC" w:rsidR="00A5166C" w:rsidRDefault="00A5166C" w:rsidP="000049F8">
            <w:pPr>
              <w:pStyle w:val="Titolo2"/>
            </w:pPr>
          </w:p>
          <w:p w14:paraId="4E928126" w14:textId="77777777" w:rsidR="00171E81" w:rsidRDefault="00171E81" w:rsidP="000049F8">
            <w:pPr>
              <w:pStyle w:val="Titolo2"/>
            </w:pPr>
          </w:p>
          <w:p w14:paraId="51EA9696" w14:textId="77777777" w:rsidR="00A42D7D" w:rsidRDefault="00A42D7D" w:rsidP="000049F8">
            <w:pPr>
              <w:pStyle w:val="Titolo2"/>
            </w:pPr>
            <w:r>
              <w:tab/>
            </w:r>
            <w:r>
              <w:tab/>
            </w:r>
            <w:r>
              <w:tab/>
            </w:r>
          </w:p>
          <w:p w14:paraId="7695DBE2" w14:textId="03F563F1" w:rsidR="00A5166C" w:rsidRDefault="00A42D7D" w:rsidP="000049F8">
            <w:pPr>
              <w:pStyle w:val="Titolo2"/>
              <w:rPr>
                <w:i/>
                <w:iCs/>
              </w:rPr>
            </w:pPr>
            <w:r>
              <w:tab/>
            </w:r>
            <w:r>
              <w:tab/>
            </w:r>
            <w:r>
              <w:tab/>
            </w:r>
            <w:r w:rsidRPr="007B5A6A">
              <w:rPr>
                <w:i/>
                <w:iCs/>
              </w:rPr>
              <w:t>(timbro e firma</w:t>
            </w:r>
            <w:r>
              <w:rPr>
                <w:i/>
                <w:iCs/>
              </w:rPr>
              <w:t xml:space="preserve"> </w:t>
            </w:r>
            <w:r w:rsidR="00B609F8">
              <w:rPr>
                <w:i/>
                <w:iCs/>
              </w:rPr>
              <w:t xml:space="preserve">autografa </w:t>
            </w:r>
            <w:r>
              <w:rPr>
                <w:i/>
                <w:iCs/>
              </w:rPr>
              <w:t>leggibile</w:t>
            </w:r>
            <w:r w:rsidRPr="007B5A6A">
              <w:rPr>
                <w:i/>
                <w:iCs/>
              </w:rPr>
              <w:t xml:space="preserve"> del legale rapp</w:t>
            </w:r>
            <w:r>
              <w:rPr>
                <w:i/>
                <w:iCs/>
              </w:rPr>
              <w:t>resentan</w:t>
            </w:r>
            <w:r w:rsidRPr="007B5A6A">
              <w:rPr>
                <w:i/>
                <w:iCs/>
              </w:rPr>
              <w:t>te</w:t>
            </w:r>
            <w:r w:rsidR="00A5166C">
              <w:rPr>
                <w:i/>
                <w:iCs/>
              </w:rPr>
              <w:t xml:space="preserve"> o firma digitale)</w:t>
            </w:r>
          </w:p>
          <w:p w14:paraId="232F2337" w14:textId="05B40345" w:rsidR="00A42D7D" w:rsidRDefault="00A5166C" w:rsidP="000049F8">
            <w:pPr>
              <w:pStyle w:val="Titolo2"/>
              <w:rPr>
                <w:i/>
                <w:iCs/>
              </w:rPr>
            </w:pPr>
            <w:r>
              <w:rPr>
                <w:i/>
                <w:iCs/>
              </w:rPr>
              <w:t xml:space="preserve">                                                </w:t>
            </w:r>
          </w:p>
          <w:p w14:paraId="6266B292" w14:textId="77777777" w:rsidR="00A42D7D" w:rsidRDefault="00A42D7D" w:rsidP="000049F8">
            <w:pPr>
              <w:pStyle w:val="Titolo2"/>
              <w:rPr>
                <w:i/>
                <w:iCs/>
              </w:rPr>
            </w:pPr>
          </w:p>
          <w:p w14:paraId="18DD70B8" w14:textId="3A2439DB" w:rsidR="00A42D7D" w:rsidRPr="000C7922" w:rsidRDefault="00A5166C" w:rsidP="000049F8">
            <w:pPr>
              <w:pStyle w:val="Titolo2"/>
              <w:rPr>
                <w:bCs/>
                <w:u w:val="single"/>
              </w:rPr>
            </w:pPr>
            <w:r>
              <w:rPr>
                <w:bCs/>
                <w:u w:val="single"/>
              </w:rPr>
              <w:t xml:space="preserve">In caso di firma autografa, </w:t>
            </w:r>
            <w:r w:rsidR="00A42D7D" w:rsidRPr="000C7922">
              <w:rPr>
                <w:bCs/>
                <w:u w:val="single"/>
              </w:rPr>
              <w:t>allegare documento di riconoscimento del firmatario in corso di validità.</w:t>
            </w:r>
          </w:p>
          <w:p w14:paraId="64B38A88" w14:textId="77777777" w:rsidR="00A42D7D" w:rsidRPr="00140045" w:rsidRDefault="00A42D7D" w:rsidP="003A3D91"/>
        </w:tc>
      </w:tr>
    </w:tbl>
    <w:p w14:paraId="7FEFCB47" w14:textId="48F2DB61" w:rsidR="008A6F05" w:rsidRDefault="008A6F05" w:rsidP="00973885">
      <w:pPr>
        <w:spacing w:after="0"/>
      </w:pPr>
    </w:p>
    <w:p w14:paraId="27D6E5A4" w14:textId="5D7F9468" w:rsidR="00972412" w:rsidRDefault="00972412" w:rsidP="00973885">
      <w:pPr>
        <w:spacing w:after="0"/>
      </w:pPr>
    </w:p>
    <w:p w14:paraId="026D35A6" w14:textId="32AFC8F1" w:rsidR="00972412" w:rsidRDefault="00972412" w:rsidP="00973885">
      <w:pPr>
        <w:spacing w:after="0"/>
      </w:pPr>
    </w:p>
    <w:p w14:paraId="1CBCA2C4" w14:textId="0BBD0230" w:rsidR="00972412" w:rsidRDefault="00972412" w:rsidP="00973885">
      <w:pPr>
        <w:spacing w:after="0"/>
      </w:pPr>
    </w:p>
    <w:p w14:paraId="6D099BC4" w14:textId="24A98E1D" w:rsidR="00972412" w:rsidRDefault="00972412" w:rsidP="00973885">
      <w:pPr>
        <w:spacing w:after="0"/>
      </w:pPr>
    </w:p>
    <w:p w14:paraId="17BDB532" w14:textId="63DCFDA7" w:rsidR="00972412" w:rsidRDefault="00972412" w:rsidP="00973885">
      <w:pPr>
        <w:spacing w:after="0"/>
      </w:pPr>
    </w:p>
    <w:p w14:paraId="2FFBDC3E" w14:textId="6C3CF191" w:rsidR="00972412" w:rsidRDefault="00972412" w:rsidP="00973885">
      <w:pPr>
        <w:spacing w:after="0"/>
      </w:pPr>
    </w:p>
    <w:p w14:paraId="790C269B" w14:textId="62320DE7" w:rsidR="00972412" w:rsidRDefault="00972412" w:rsidP="00973885">
      <w:pPr>
        <w:spacing w:after="0"/>
      </w:pPr>
    </w:p>
    <w:p w14:paraId="354C5207" w14:textId="4BF39ABA" w:rsidR="00972412" w:rsidRDefault="00972412" w:rsidP="00973885">
      <w:pPr>
        <w:spacing w:after="0"/>
      </w:pPr>
    </w:p>
    <w:p w14:paraId="5B83B6A6" w14:textId="6702D96A" w:rsidR="00972412" w:rsidRDefault="00972412" w:rsidP="00973885">
      <w:pPr>
        <w:spacing w:after="0"/>
      </w:pPr>
    </w:p>
    <w:p w14:paraId="735BB2E9" w14:textId="1FEB9B11" w:rsidR="00972412" w:rsidRDefault="00972412" w:rsidP="00973885">
      <w:pPr>
        <w:spacing w:after="0"/>
      </w:pPr>
    </w:p>
    <w:p w14:paraId="2CA8AFEC" w14:textId="5E71B4EB" w:rsidR="00972412" w:rsidRDefault="00972412" w:rsidP="00973885">
      <w:pPr>
        <w:spacing w:after="0"/>
      </w:pPr>
    </w:p>
    <w:p w14:paraId="4B368073" w14:textId="04EA96E5" w:rsidR="00972412" w:rsidRDefault="00972412" w:rsidP="00973885">
      <w:pPr>
        <w:spacing w:after="0"/>
      </w:pPr>
    </w:p>
    <w:p w14:paraId="36AB7DDF" w14:textId="6C08B411" w:rsidR="00972412" w:rsidRDefault="00972412" w:rsidP="00973885">
      <w:pPr>
        <w:spacing w:after="0"/>
      </w:pPr>
    </w:p>
    <w:p w14:paraId="24F0EB23" w14:textId="4979540A" w:rsidR="00972412" w:rsidRDefault="00972412" w:rsidP="00973885">
      <w:pPr>
        <w:spacing w:after="0"/>
      </w:pPr>
    </w:p>
    <w:p w14:paraId="4E99D18F" w14:textId="7E093130" w:rsidR="00972412" w:rsidRDefault="00972412" w:rsidP="00973885">
      <w:pPr>
        <w:spacing w:after="0"/>
      </w:pPr>
    </w:p>
    <w:p w14:paraId="41B10143" w14:textId="3E8A46E0" w:rsidR="00972412" w:rsidRDefault="00972412" w:rsidP="00973885">
      <w:pPr>
        <w:spacing w:after="0"/>
      </w:pPr>
    </w:p>
    <w:p w14:paraId="59CDC98E" w14:textId="46BA1FAE" w:rsidR="00972412" w:rsidRDefault="00972412" w:rsidP="00973885">
      <w:pPr>
        <w:spacing w:after="0"/>
      </w:pPr>
    </w:p>
    <w:p w14:paraId="6D5E40E8" w14:textId="53ECF74C" w:rsidR="00972412" w:rsidRDefault="00972412" w:rsidP="00973885">
      <w:pPr>
        <w:spacing w:after="0"/>
      </w:pPr>
    </w:p>
    <w:p w14:paraId="44D7F18E" w14:textId="2B5AB159" w:rsidR="00972412" w:rsidRDefault="00972412" w:rsidP="00973885">
      <w:pPr>
        <w:spacing w:after="0"/>
      </w:pPr>
    </w:p>
    <w:p w14:paraId="5152783A" w14:textId="63DB1B31" w:rsidR="00972412" w:rsidRDefault="00972412" w:rsidP="00973885">
      <w:pPr>
        <w:spacing w:after="0"/>
      </w:pPr>
    </w:p>
    <w:p w14:paraId="67AF03A3" w14:textId="402B6014" w:rsidR="00972412" w:rsidRDefault="00972412" w:rsidP="00973885">
      <w:pPr>
        <w:spacing w:after="0"/>
      </w:pPr>
    </w:p>
    <w:sectPr w:rsidR="00972412" w:rsidSect="008652B8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99" w:right="1276" w:bottom="1247" w:left="12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20799" w14:textId="77777777" w:rsidR="00A13BCD" w:rsidRDefault="00A13BCD">
      <w:pPr>
        <w:spacing w:before="0" w:after="0"/>
      </w:pPr>
      <w:r>
        <w:separator/>
      </w:r>
    </w:p>
  </w:endnote>
  <w:endnote w:type="continuationSeparator" w:id="0">
    <w:p w14:paraId="0F421890" w14:textId="77777777" w:rsidR="00A13BCD" w:rsidRDefault="00A13BC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3A138" w14:textId="77777777" w:rsidR="000C2633" w:rsidRDefault="008A6F05">
    <w:pPr>
      <w:pStyle w:val="Pidipagina"/>
      <w:jc w:val="right"/>
    </w:pPr>
    <w:r>
      <w:rPr>
        <w:lang w:bidi="it-IT"/>
      </w:rPr>
      <w:fldChar w:fldCharType="begin"/>
    </w:r>
    <w:r>
      <w:rPr>
        <w:lang w:bidi="it-IT"/>
      </w:rPr>
      <w:instrText xml:space="preserve"> PAGE   \* MERGEFORMAT </w:instrText>
    </w:r>
    <w:r>
      <w:rPr>
        <w:lang w:bidi="it-IT"/>
      </w:rPr>
      <w:fldChar w:fldCharType="separate"/>
    </w:r>
    <w:r>
      <w:rPr>
        <w:noProof/>
        <w:lang w:bidi="it-IT"/>
      </w:rPr>
      <w:t>2</w:t>
    </w:r>
    <w:r>
      <w:rPr>
        <w:noProof/>
        <w:lang w:bidi="it-IT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6990371"/>
      <w:docPartObj>
        <w:docPartGallery w:val="Page Numbers (Bottom of Page)"/>
        <w:docPartUnique/>
      </w:docPartObj>
    </w:sdtPr>
    <w:sdtEndPr/>
    <w:sdtContent>
      <w:p w14:paraId="2501A812" w14:textId="59D34D77" w:rsidR="007A2858" w:rsidRDefault="007A285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BA3149" w14:textId="77777777" w:rsidR="007A2858" w:rsidRDefault="007A285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E1361" w14:textId="77777777" w:rsidR="00A13BCD" w:rsidRDefault="00A13BCD">
      <w:pPr>
        <w:spacing w:before="0" w:after="0"/>
      </w:pPr>
      <w:bookmarkStart w:id="0" w:name="_Hlk89188719"/>
      <w:bookmarkEnd w:id="0"/>
      <w:r>
        <w:separator/>
      </w:r>
    </w:p>
  </w:footnote>
  <w:footnote w:type="continuationSeparator" w:id="0">
    <w:p w14:paraId="2F3C23FE" w14:textId="77777777" w:rsidR="00A13BCD" w:rsidRDefault="00A13BCD">
      <w:pPr>
        <w:spacing w:before="0" w:after="0"/>
      </w:pPr>
      <w:r>
        <w:continuationSeparator/>
      </w:r>
    </w:p>
  </w:footnote>
  <w:footnote w:id="1">
    <w:p w14:paraId="3B39D60B" w14:textId="33C38EA1" w:rsidR="000D6759" w:rsidRDefault="000D6759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B43EFB">
        <w:t>Definizione, articolo 6, paragrafi 2 e 3</w:t>
      </w:r>
    </w:p>
  </w:footnote>
  <w:footnote w:id="2">
    <w:p w14:paraId="1F46B7CC" w14:textId="385DDA61" w:rsidR="00B815FB" w:rsidRDefault="008077A2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B43EFB">
        <w:t>Tutti i dati devono riguardare l’ultimo esercizio contabile chiuso e sono calcolati su base annua. Per le imprese di recente costituzione, i cui conti non sono ancora stati chiusi, i dati vengono stimati in buona fede ad esercizio in corso (definizione, art. 4).</w:t>
      </w:r>
    </w:p>
  </w:footnote>
  <w:footnote w:id="3">
    <w:p w14:paraId="64EC8A54" w14:textId="1B521E37" w:rsidR="00333C45" w:rsidRDefault="00333C45">
      <w:pPr>
        <w:pStyle w:val="Testonotaapidipagina"/>
      </w:pPr>
      <w:r>
        <w:rPr>
          <w:rStyle w:val="Rimandonotaapidipagina"/>
        </w:rPr>
        <w:footnoteRef/>
      </w:r>
      <w:r>
        <w:t xml:space="preserve"> I dati dell’impresa, compresi quelli relativi agli effettivi, vengono determinati in base ai conti e ad altri dati dell’impresa oppure, se disponibili, in base ai conti consolidati dell’impresa o a conti consolidati in cui l’impresa è ripresa tramite consolidamento.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3153D" w14:textId="31A0F36B" w:rsidR="00A261DD" w:rsidRDefault="00A261DD" w:rsidP="00A261DD">
    <w:pPr>
      <w:jc w:val="center"/>
      <w:rPr>
        <w:rFonts w:ascii="Arial" w:hAnsi="Arial" w:cs="Arial"/>
        <w:b/>
        <w:bCs/>
      </w:rPr>
    </w:pPr>
  </w:p>
  <w:p w14:paraId="6C3FC182" w14:textId="0D8A2FBF" w:rsidR="002631FD" w:rsidRPr="002631FD" w:rsidRDefault="008652B8" w:rsidP="00A261DD">
    <w:pPr>
      <w:rPr>
        <w:rFonts w:ascii="Arial" w:hAnsi="Arial" w:cs="Arial"/>
        <w:b/>
        <w:bCs/>
      </w:rPr>
    </w:pPr>
    <w:r w:rsidRPr="008652B8">
      <w:drawing>
        <wp:inline distT="0" distB="0" distL="0" distR="0" wp14:anchorId="4201C30B" wp14:editId="46E6CEAC">
          <wp:extent cx="5939790" cy="646430"/>
          <wp:effectExtent l="0" t="0" r="0" b="1270"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B1926" w14:textId="77777777" w:rsidR="00A261DD" w:rsidRDefault="00B609F8" w:rsidP="007A2858">
    <w:pPr>
      <w:rPr>
        <w:noProof/>
      </w:rPr>
    </w:pPr>
    <w:bookmarkStart w:id="1" w:name="_Hlk88668819"/>
    <w:r>
      <w:rPr>
        <w:rFonts w:ascii="Arial" w:hAnsi="Arial" w:cs="Arial"/>
        <w:b/>
        <w:bCs/>
      </w:rPr>
      <w:tab/>
    </w:r>
  </w:p>
  <w:p w14:paraId="5CFF6842" w14:textId="77777777" w:rsidR="00A261DD" w:rsidRDefault="00A261DD" w:rsidP="007A2858">
    <w:pPr>
      <w:rPr>
        <w:noProof/>
      </w:rPr>
    </w:pPr>
  </w:p>
  <w:p w14:paraId="468E93D1" w14:textId="4A33CCAA" w:rsidR="00A261DD" w:rsidRDefault="00A261DD" w:rsidP="007A2858">
    <w:pPr>
      <w:rPr>
        <w:noProof/>
      </w:rPr>
    </w:pPr>
    <w:r>
      <w:rPr>
        <w:noProof/>
      </w:rPr>
      <w:t xml:space="preserve">            </w:t>
    </w:r>
    <w:r w:rsidRPr="00091E79">
      <w:rPr>
        <w:noProof/>
      </w:rPr>
      <w:drawing>
        <wp:inline distT="0" distB="0" distL="0" distR="0" wp14:anchorId="533CAD81" wp14:editId="394A19A2">
          <wp:extent cx="1157886" cy="638175"/>
          <wp:effectExtent l="0" t="0" r="4445" b="0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8927" cy="644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                             </w:t>
    </w:r>
    <w:r w:rsidRPr="00B609F8">
      <w:rPr>
        <w:noProof/>
      </w:rPr>
      <w:drawing>
        <wp:inline distT="0" distB="0" distL="0" distR="0" wp14:anchorId="5AA21A4B" wp14:editId="17D78A23">
          <wp:extent cx="790575" cy="658813"/>
          <wp:effectExtent l="0" t="0" r="0" b="8255"/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94406" cy="6620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                                          </w:t>
    </w:r>
  </w:p>
  <w:p w14:paraId="09A0B9AA" w14:textId="3DB69787" w:rsidR="000049F8" w:rsidRDefault="000049F8" w:rsidP="00A261DD">
    <w:pPr>
      <w:rPr>
        <w:rFonts w:ascii="Arial" w:hAnsi="Arial" w:cs="Arial"/>
        <w:b/>
        <w:bCs/>
      </w:rPr>
    </w:pPr>
  </w:p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BF03F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6035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C2CC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23672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D0ED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8897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EB20A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983A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988D76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7EA114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1A38E7"/>
    <w:multiLevelType w:val="hybridMultilevel"/>
    <w:tmpl w:val="B8C017BA"/>
    <w:lvl w:ilvl="0" w:tplc="D230399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C81E46"/>
    <w:multiLevelType w:val="hybridMultilevel"/>
    <w:tmpl w:val="4CA2656C"/>
    <w:lvl w:ilvl="0" w:tplc="38684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A40B68"/>
    <w:multiLevelType w:val="hybridMultilevel"/>
    <w:tmpl w:val="7E805E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8409FE"/>
    <w:multiLevelType w:val="hybridMultilevel"/>
    <w:tmpl w:val="7ADCD4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45720F"/>
    <w:multiLevelType w:val="hybridMultilevel"/>
    <w:tmpl w:val="7ADCD4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4MD/7nptpIZr0WqqQZRuK5uN/3usYM8vo/F30JbQ63O7cYCzeXnkNKzJd3lTFLfCWAnycPQpQClhgiMunNlZBQ==" w:salt="VWnEx1/Sr/qAhVt6MA5nPw==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BCD"/>
    <w:rsid w:val="000049F8"/>
    <w:rsid w:val="00053FA2"/>
    <w:rsid w:val="00061D1E"/>
    <w:rsid w:val="00091E79"/>
    <w:rsid w:val="000B38AD"/>
    <w:rsid w:val="000C2633"/>
    <w:rsid w:val="000C7D6D"/>
    <w:rsid w:val="000D6759"/>
    <w:rsid w:val="00140045"/>
    <w:rsid w:val="00171E81"/>
    <w:rsid w:val="00193EF5"/>
    <w:rsid w:val="001A40E4"/>
    <w:rsid w:val="001B2073"/>
    <w:rsid w:val="001C09BA"/>
    <w:rsid w:val="001D36FF"/>
    <w:rsid w:val="001E59CF"/>
    <w:rsid w:val="00237568"/>
    <w:rsid w:val="002631FD"/>
    <w:rsid w:val="002F1DBC"/>
    <w:rsid w:val="002F48E9"/>
    <w:rsid w:val="002F56E8"/>
    <w:rsid w:val="003241AA"/>
    <w:rsid w:val="00333C45"/>
    <w:rsid w:val="00342CDD"/>
    <w:rsid w:val="00363A6A"/>
    <w:rsid w:val="0046747A"/>
    <w:rsid w:val="004E1A15"/>
    <w:rsid w:val="00521A90"/>
    <w:rsid w:val="005443BE"/>
    <w:rsid w:val="00575B8D"/>
    <w:rsid w:val="005E3543"/>
    <w:rsid w:val="005F7228"/>
    <w:rsid w:val="006228EE"/>
    <w:rsid w:val="00635407"/>
    <w:rsid w:val="0066002F"/>
    <w:rsid w:val="006A0C25"/>
    <w:rsid w:val="00761239"/>
    <w:rsid w:val="00795023"/>
    <w:rsid w:val="007A2858"/>
    <w:rsid w:val="00802707"/>
    <w:rsid w:val="008077A2"/>
    <w:rsid w:val="008156CB"/>
    <w:rsid w:val="008526E1"/>
    <w:rsid w:val="008527F0"/>
    <w:rsid w:val="008652B8"/>
    <w:rsid w:val="008A6F05"/>
    <w:rsid w:val="009541C6"/>
    <w:rsid w:val="00972412"/>
    <w:rsid w:val="00973885"/>
    <w:rsid w:val="00991989"/>
    <w:rsid w:val="009C7DE8"/>
    <w:rsid w:val="00A13BCD"/>
    <w:rsid w:val="00A261DD"/>
    <w:rsid w:val="00A42D7D"/>
    <w:rsid w:val="00A5166C"/>
    <w:rsid w:val="00A63436"/>
    <w:rsid w:val="00A670F2"/>
    <w:rsid w:val="00AA1D9C"/>
    <w:rsid w:val="00AC1C0B"/>
    <w:rsid w:val="00AF426B"/>
    <w:rsid w:val="00B42047"/>
    <w:rsid w:val="00B43EFB"/>
    <w:rsid w:val="00B609F8"/>
    <w:rsid w:val="00B815FB"/>
    <w:rsid w:val="00B8392C"/>
    <w:rsid w:val="00BC7D19"/>
    <w:rsid w:val="00C07439"/>
    <w:rsid w:val="00C26D0F"/>
    <w:rsid w:val="00C5493D"/>
    <w:rsid w:val="00C75DFC"/>
    <w:rsid w:val="00C97885"/>
    <w:rsid w:val="00CA1C12"/>
    <w:rsid w:val="00CA7DE2"/>
    <w:rsid w:val="00D7348B"/>
    <w:rsid w:val="00DA2EA0"/>
    <w:rsid w:val="00DF1C3A"/>
    <w:rsid w:val="00E00E9F"/>
    <w:rsid w:val="00E553AA"/>
    <w:rsid w:val="00EA0EB4"/>
    <w:rsid w:val="00ED45AF"/>
    <w:rsid w:val="00F37398"/>
    <w:rsid w:val="00F42096"/>
    <w:rsid w:val="00F5388D"/>
    <w:rsid w:val="00F73A09"/>
    <w:rsid w:val="00FC53EB"/>
    <w:rsid w:val="00FC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587725"/>
  <w15:chartTrackingRefBased/>
  <w15:docId w15:val="{56E32706-8237-4C4E-A778-A553D0809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>
      <w:pPr>
        <w:spacing w:before="30" w:after="3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/>
    <w:lsdException w:name="List Number" w:uiPriority="5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40E4"/>
  </w:style>
  <w:style w:type="paragraph" w:styleId="Titolo1">
    <w:name w:val="heading 1"/>
    <w:basedOn w:val="Normale"/>
    <w:link w:val="Titolo1Carattere"/>
    <w:uiPriority w:val="9"/>
    <w:qFormat/>
    <w:pPr>
      <w:keepLines/>
      <w:spacing w:before="120" w:after="120"/>
      <w:outlineLvl w:val="0"/>
    </w:pPr>
    <w:rPr>
      <w:rFonts w:asciiTheme="majorHAnsi" w:eastAsiaTheme="majorEastAsia" w:hAnsiTheme="majorHAnsi" w:cstheme="majorBidi"/>
      <w:b/>
      <w:smallCaps/>
      <w:sz w:val="22"/>
      <w:szCs w:val="32"/>
    </w:rPr>
  </w:style>
  <w:style w:type="paragraph" w:styleId="Titolo2">
    <w:name w:val="heading 2"/>
    <w:basedOn w:val="Normale"/>
    <w:link w:val="Titolo2Carattere"/>
    <w:uiPriority w:val="9"/>
    <w:unhideWhenUsed/>
    <w:qFormat/>
    <w:pPr>
      <w:keepLines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A40E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443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443B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itolodellibro">
    <w:name w:val="Book Title"/>
    <w:basedOn w:val="Carpredefinitoparagrafo"/>
    <w:uiPriority w:val="33"/>
    <w:semiHidden/>
    <w:unhideWhenUsed/>
    <w:qFormat/>
    <w:rPr>
      <w:b/>
      <w:bCs/>
      <w:i/>
      <w:iCs/>
      <w:spacing w:val="0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sid w:val="001A40E4"/>
    <w:rPr>
      <w:b/>
      <w:bCs/>
      <w:caps w:val="0"/>
      <w:smallCaps/>
      <w:color w:val="365F91" w:themeColor="accent1" w:themeShade="BF"/>
      <w:spacing w:val="0"/>
    </w:rPr>
  </w:style>
  <w:style w:type="paragraph" w:styleId="Puntoelenco">
    <w:name w:val="List Bullet"/>
    <w:basedOn w:val="Normale"/>
    <w:uiPriority w:val="10"/>
    <w:pPr>
      <w:numPr>
        <w:numId w:val="3"/>
      </w:numPr>
    </w:pPr>
  </w:style>
  <w:style w:type="paragraph" w:styleId="Numeroelenco">
    <w:name w:val="List Number"/>
    <w:basedOn w:val="Normale"/>
    <w:uiPriority w:val="10"/>
    <w:pPr>
      <w:numPr>
        <w:numId w:val="4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before="0" w:after="160"/>
    </w:pPr>
    <w:rPr>
      <w:rFonts w:eastAsiaTheme="minorHAnsi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rFonts w:eastAsiaTheme="minorHAnsi"/>
      <w:lang w:eastAsia="en-US"/>
    </w:rPr>
  </w:style>
  <w:style w:type="paragraph" w:styleId="Nessunaspaziatura">
    <w:name w:val="No Spacing"/>
    <w:uiPriority w:val="1"/>
    <w:semiHidden/>
    <w:unhideWhenUsed/>
    <w:qFormat/>
    <w:pPr>
      <w:spacing w:before="0" w:after="0"/>
    </w:pPr>
  </w:style>
  <w:style w:type="paragraph" w:styleId="Pidipagina">
    <w:name w:val="footer"/>
    <w:basedOn w:val="Normale"/>
    <w:link w:val="PidipaginaCarattere"/>
    <w:uiPriority w:val="99"/>
    <w:unhideWhenUsed/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pPr>
      <w:keepNext/>
      <w:outlineLvl w:val="9"/>
    </w:pPr>
  </w:style>
  <w:style w:type="paragraph" w:styleId="Intestazione">
    <w:name w:val="header"/>
    <w:basedOn w:val="Normale"/>
    <w:link w:val="IntestazioneCarattere"/>
    <w:uiPriority w:val="99"/>
    <w:unhideWhenUsed/>
    <w:pPr>
      <w:spacing w:before="0" w:after="240"/>
      <w:jc w:val="right"/>
    </w:pPr>
    <w:rPr>
      <w:b/>
      <w:sz w:val="2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b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eastAsia="Calibri" w:hAnsi="Segoe UI" w:cs="Segoe UI"/>
      <w:sz w:val="18"/>
      <w:szCs w:val="18"/>
      <w:lang w:eastAsia="en-US"/>
    </w:rPr>
  </w:style>
  <w:style w:type="table" w:styleId="Tabellasemplice4">
    <w:name w:val="Plain Table 4"/>
    <w:basedOn w:val="Tabellanormale"/>
    <w:uiPriority w:val="44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3">
    <w:name w:val="Plain Table 3"/>
    <w:basedOn w:val="Tabellanormale"/>
    <w:uiPriority w:val="43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761239"/>
    <w:rPr>
      <w:rFonts w:asciiTheme="majorHAnsi" w:eastAsiaTheme="majorEastAsia" w:hAnsiTheme="majorHAnsi" w:cstheme="majorBidi"/>
      <w:b/>
      <w:smallCaps/>
      <w:sz w:val="2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Theme="majorHAnsi" w:eastAsiaTheme="majorEastAsia" w:hAnsiTheme="majorHAnsi" w:cstheme="majorBidi"/>
      <w:b/>
      <w:szCs w:val="26"/>
    </w:rPr>
  </w:style>
  <w:style w:type="table" w:styleId="Tabellasemplice-1">
    <w:name w:val="Plain Table 1"/>
    <w:basedOn w:val="Tabellanormale"/>
    <w:uiPriority w:val="41"/>
    <w:rsid w:val="008A6F05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gliatabella">
    <w:name w:val="Table Grid"/>
    <w:basedOn w:val="Tabellanormale"/>
    <w:uiPriority w:val="39"/>
    <w:rsid w:val="00973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chiara">
    <w:name w:val="Grid Table Light"/>
    <w:basedOn w:val="Tabellanormale"/>
    <w:uiPriority w:val="40"/>
    <w:rsid w:val="0097388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A40E4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Enfasiintensa">
    <w:name w:val="Intense Emphasis"/>
    <w:basedOn w:val="Carpredefinitoparagrafo"/>
    <w:uiPriority w:val="21"/>
    <w:semiHidden/>
    <w:unhideWhenUsed/>
    <w:qFormat/>
    <w:rsid w:val="001A40E4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rsid w:val="001A40E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sid w:val="001A40E4"/>
    <w:rPr>
      <w:i/>
      <w:iCs/>
      <w:color w:val="365F91" w:themeColor="accent1" w:themeShade="BF"/>
    </w:rPr>
  </w:style>
  <w:style w:type="paragraph" w:styleId="Testodelblocco">
    <w:name w:val="Block Text"/>
    <w:basedOn w:val="Normale"/>
    <w:uiPriority w:val="99"/>
    <w:semiHidden/>
    <w:unhideWhenUsed/>
    <w:rsid w:val="001A40E4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A40E4"/>
    <w:rPr>
      <w:color w:val="595959" w:themeColor="text1" w:themeTint="A6"/>
      <w:shd w:val="clear" w:color="auto" w:fill="E6E6E6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5443BE"/>
    <w:pPr>
      <w:spacing w:before="0" w:after="200"/>
    </w:pPr>
    <w:rPr>
      <w:i/>
      <w:iCs/>
      <w:color w:val="1F497D" w:themeColor="text2"/>
      <w:sz w:val="18"/>
      <w:szCs w:val="18"/>
    </w:rPr>
  </w:style>
  <w:style w:type="character" w:styleId="Enfasicorsivo">
    <w:name w:val="Emphasis"/>
    <w:basedOn w:val="Carpredefinitoparagrafo"/>
    <w:uiPriority w:val="20"/>
    <w:semiHidden/>
    <w:unhideWhenUsed/>
    <w:qFormat/>
    <w:rsid w:val="005443BE"/>
    <w:rPr>
      <w:i/>
      <w:iCs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443B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443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aragrafoelenco">
    <w:name w:val="List Paragraph"/>
    <w:basedOn w:val="Normale"/>
    <w:uiPriority w:val="34"/>
    <w:unhideWhenUsed/>
    <w:qFormat/>
    <w:rsid w:val="005443BE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semiHidden/>
    <w:unhideWhenUsed/>
    <w:qFormat/>
    <w:rsid w:val="005443B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semiHidden/>
    <w:rsid w:val="005443BE"/>
    <w:rPr>
      <w:i/>
      <w:iCs/>
      <w:color w:val="404040" w:themeColor="text1" w:themeTint="BF"/>
    </w:rPr>
  </w:style>
  <w:style w:type="character" w:styleId="Enfasigrassetto">
    <w:name w:val="Strong"/>
    <w:basedOn w:val="Carpredefinitoparagrafo"/>
    <w:uiPriority w:val="22"/>
    <w:semiHidden/>
    <w:unhideWhenUsed/>
    <w:qFormat/>
    <w:rsid w:val="005443BE"/>
    <w:rPr>
      <w:b/>
      <w:bCs/>
    </w:rPr>
  </w:style>
  <w:style w:type="paragraph" w:styleId="Sottotitolo">
    <w:name w:val="Subtitle"/>
    <w:basedOn w:val="Normale"/>
    <w:next w:val="Normale"/>
    <w:link w:val="SottotitoloCarattere"/>
    <w:uiPriority w:val="11"/>
    <w:semiHidden/>
    <w:unhideWhenUsed/>
    <w:qFormat/>
    <w:rsid w:val="005443BE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semiHidden/>
    <w:rsid w:val="005443BE"/>
    <w:rPr>
      <w:color w:val="5A5A5A" w:themeColor="text1" w:themeTint="A5"/>
      <w:spacing w:val="15"/>
      <w:sz w:val="22"/>
      <w:szCs w:val="22"/>
    </w:rPr>
  </w:style>
  <w:style w:type="character" w:styleId="Enfasidelicata">
    <w:name w:val="Subtle Emphasis"/>
    <w:basedOn w:val="Carpredefinitoparagrafo"/>
    <w:uiPriority w:val="19"/>
    <w:semiHidden/>
    <w:unhideWhenUsed/>
    <w:qFormat/>
    <w:rsid w:val="005443BE"/>
    <w:rPr>
      <w:i/>
      <w:iCs/>
      <w:color w:val="404040" w:themeColor="text1" w:themeTint="BF"/>
    </w:rPr>
  </w:style>
  <w:style w:type="character" w:styleId="Riferimentodelicato">
    <w:name w:val="Subtle Reference"/>
    <w:basedOn w:val="Carpredefinitoparagrafo"/>
    <w:uiPriority w:val="31"/>
    <w:semiHidden/>
    <w:unhideWhenUsed/>
    <w:qFormat/>
    <w:rsid w:val="005443BE"/>
    <w:rPr>
      <w:smallCaps/>
      <w:color w:val="5A5A5A" w:themeColor="text1" w:themeTint="A5"/>
    </w:rPr>
  </w:style>
  <w:style w:type="paragraph" w:styleId="Titolo">
    <w:name w:val="Title"/>
    <w:basedOn w:val="Normale"/>
    <w:next w:val="Normale"/>
    <w:link w:val="TitoloCarattere"/>
    <w:uiPriority w:val="10"/>
    <w:semiHidden/>
    <w:unhideWhenUsed/>
    <w:qFormat/>
    <w:rsid w:val="005443BE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semiHidden/>
    <w:rsid w:val="00544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40045"/>
    <w:pPr>
      <w:spacing w:before="0" w:after="0"/>
    </w:pPr>
    <w:rPr>
      <w:rFonts w:eastAsiaTheme="minorHAnsi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40045"/>
    <w:rPr>
      <w:rFonts w:eastAsiaTheme="minorHAnsi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400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0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AppData\Roaming\Microsoft\Templates\Modulo%20di%20descrizione%20del%20lavor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446983F-3635-4FF8-A1EE-E3738457B05C}"/>
      </w:docPartPr>
      <w:docPartBody>
        <w:p w:rsidR="00BF62EF" w:rsidRDefault="001C199F">
          <w:r w:rsidRPr="00595A1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D5F7C6BCEDD44479E25026FAE3D5F6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E633DC1-F25F-48B8-BB28-8566E7E3FFC5}"/>
      </w:docPartPr>
      <w:docPartBody>
        <w:p w:rsidR="00AB1166" w:rsidRDefault="00F86ED5" w:rsidP="00F86ED5">
          <w:pPr>
            <w:pStyle w:val="CD5F7C6BCEDD44479E25026FAE3D5F6C"/>
          </w:pPr>
          <w:r w:rsidRPr="00595A14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D9B"/>
    <w:rsid w:val="001C199F"/>
    <w:rsid w:val="001C6D9B"/>
    <w:rsid w:val="00AB1166"/>
    <w:rsid w:val="00BF62EF"/>
    <w:rsid w:val="00F8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86ED5"/>
    <w:rPr>
      <w:color w:val="808080"/>
    </w:rPr>
  </w:style>
  <w:style w:type="paragraph" w:customStyle="1" w:styleId="CD5F7C6BCEDD44479E25026FAE3D5F6C">
    <w:name w:val="CD5F7C6BCEDD44479E25026FAE3D5F6C"/>
    <w:rsid w:val="00F86E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Job Description Form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6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EEC359E-87F6-4FB0-9560-7FF1F7478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 di descrizione del lavoro</Template>
  <TotalTime>83</TotalTime>
  <Pages>2</Pages>
  <Words>287</Words>
  <Characters>1604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14</cp:revision>
  <dcterms:created xsi:type="dcterms:W3CDTF">2021-11-24T09:46:00Z</dcterms:created>
  <dcterms:modified xsi:type="dcterms:W3CDTF">2021-12-02T11:23:00Z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